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83414962"/>
        <w:placeholder>
          <w:docPart w:val="160CEB19B2924C8A88B5C57B8ED879F5"/>
        </w:placeholder>
        <w:showingPlcHdr/>
        <w:text/>
      </w:sdtPr>
      <w:sdtContent>
        <w:p w14:paraId="19B358F5" w14:textId="293801BE" w:rsidR="00402756" w:rsidRDefault="009B368F">
          <w:pPr>
            <w:pStyle w:val="Absendername"/>
          </w:pPr>
          <w:r w:rsidRPr="000917C8">
            <w:rPr>
              <w:color w:val="808080" w:themeColor="background1" w:themeShade="80"/>
            </w:rPr>
            <w:t>Name</w:t>
          </w:r>
        </w:p>
      </w:sdtContent>
    </w:sdt>
    <w:p w14:paraId="042D7226" w14:textId="60FBD2F4" w:rsidR="001606AC" w:rsidRDefault="00000000" w:rsidP="001606AC">
      <w:pPr>
        <w:pStyle w:val="Kontaktinformationen"/>
      </w:pPr>
      <w:sdt>
        <w:sdtPr>
          <w:id w:val="599924212"/>
          <w:placeholder>
            <w:docPart w:val="C63D36154F87495695ACC19118AC18FE"/>
          </w:placeholder>
          <w:showingPlcHdr/>
          <w:text/>
        </w:sdtPr>
        <w:sdtContent>
          <w:r w:rsidR="007B6394">
            <w:rPr>
              <w:rStyle w:val="Platzhaltertext"/>
            </w:rPr>
            <w:t>Straße</w:t>
          </w:r>
          <w:r w:rsidR="00ED7EAF">
            <w:rPr>
              <w:rStyle w:val="Platzhaltertext"/>
            </w:rPr>
            <w:t xml:space="preserve"> und Hausnummer</w:t>
          </w:r>
          <w:r w:rsidR="007B6394">
            <w:rPr>
              <w:rStyle w:val="Platzhaltertext"/>
            </w:rPr>
            <w:t>, PLZ Ort</w:t>
          </w:r>
        </w:sdtContent>
      </w:sdt>
      <w:r w:rsidR="007B6394">
        <w:t xml:space="preserve"> </w:t>
      </w:r>
      <w:r w:rsidR="00356A73">
        <w:t xml:space="preserve">     </w:t>
      </w:r>
      <w:r w:rsidR="001606AC">
        <w:t xml:space="preserve"> </w:t>
      </w:r>
      <w:sdt>
        <w:sdtPr>
          <w:id w:val="-1495400285"/>
          <w:placeholder>
            <w:docPart w:val="988C9FDC5FAF46E6885E2A67A6EC7340"/>
          </w:placeholder>
          <w:showingPlcHdr/>
          <w:text/>
        </w:sdtPr>
        <w:sdtContent>
          <w:r w:rsidR="000B54A8">
            <w:rPr>
              <w:rStyle w:val="Platzhaltertext"/>
            </w:rPr>
            <w:t>Rufnummer</w:t>
          </w:r>
        </w:sdtContent>
      </w:sdt>
      <w:r w:rsidR="00B77FBB">
        <w:t xml:space="preserve"> </w:t>
      </w:r>
      <w:r w:rsidR="00356A73">
        <w:t xml:space="preserve">     </w:t>
      </w:r>
      <w:sdt>
        <w:sdtPr>
          <w:id w:val="-1112438826"/>
          <w:placeholder>
            <w:docPart w:val="E44FB7E74229450C984AA465D9216E90"/>
          </w:placeholder>
          <w:showingPlcHdr/>
          <w:text/>
        </w:sdtPr>
        <w:sdtContent>
          <w:r w:rsidR="000B54A8">
            <w:rPr>
              <w:rStyle w:val="Platzhaltertext"/>
            </w:rPr>
            <w:t>E-Mail-Adresse</w:t>
          </w:r>
        </w:sdtContent>
      </w:sdt>
    </w:p>
    <w:sdt>
      <w:sdtPr>
        <w:id w:val="1030693563"/>
        <w:placeholder>
          <w:docPart w:val="8E38D9D2F7754E74A7EA519506D48D2E"/>
        </w:placeholder>
        <w:showingPlcHdr/>
        <w:text/>
      </w:sdtPr>
      <w:sdtContent>
        <w:p w14:paraId="10FB4A52" w14:textId="4C29DCF8" w:rsidR="00402756" w:rsidRDefault="00356A73" w:rsidP="00CB1A66">
          <w:pPr>
            <w:pStyle w:val="Datum"/>
            <w:spacing w:before="840"/>
            <w:jc w:val="right"/>
          </w:pPr>
          <w:r>
            <w:rPr>
              <w:rStyle w:val="Platzhaltertext"/>
            </w:rPr>
            <w:t>Datum</w:t>
          </w:r>
        </w:p>
      </w:sdtContent>
    </w:sdt>
    <w:p w14:paraId="135EF8E5" w14:textId="69CCA317" w:rsidR="00402756" w:rsidRDefault="00020101">
      <w:pPr>
        <w:pStyle w:val="Emfngeradresse"/>
      </w:pPr>
      <w:r>
        <w:t>Verein Pfiff e. V.</w:t>
      </w:r>
    </w:p>
    <w:p w14:paraId="3D7F1925" w14:textId="78FA1482" w:rsidR="00402756" w:rsidRDefault="00020101">
      <w:pPr>
        <w:pStyle w:val="Emfngeradresse"/>
      </w:pPr>
      <w:r>
        <w:t>Herrn</w:t>
      </w:r>
    </w:p>
    <w:p w14:paraId="2CF1A98D" w14:textId="45A0040E" w:rsidR="00020101" w:rsidRDefault="00020101">
      <w:pPr>
        <w:pStyle w:val="Emfngeradresse"/>
      </w:pPr>
      <w:r>
        <w:t>Herbert Schilder</w:t>
      </w:r>
    </w:p>
    <w:p w14:paraId="4FF483DF" w14:textId="6B2D3DB9" w:rsidR="00402756" w:rsidRDefault="00020101">
      <w:pPr>
        <w:pStyle w:val="Emfngeradresse"/>
      </w:pPr>
      <w:r>
        <w:t>Neustadt 447</w:t>
      </w:r>
    </w:p>
    <w:p w14:paraId="1333B02C" w14:textId="77777777" w:rsidR="00020101" w:rsidRDefault="00020101">
      <w:pPr>
        <w:pStyle w:val="Emfngeradresse"/>
      </w:pPr>
    </w:p>
    <w:p w14:paraId="61FCA969" w14:textId="4F2DFB91" w:rsidR="00402756" w:rsidRDefault="00020101">
      <w:pPr>
        <w:pStyle w:val="Emfngeradresse"/>
      </w:pPr>
      <w:r>
        <w:t>84028 Landshut</w:t>
      </w:r>
    </w:p>
    <w:p w14:paraId="7765CDF2" w14:textId="77777777" w:rsidR="00456ACA" w:rsidRDefault="00456ACA" w:rsidP="00456ACA">
      <w:pPr>
        <w:pStyle w:val="Anrede"/>
      </w:pPr>
    </w:p>
    <w:p w14:paraId="25B670CA" w14:textId="51F748BA" w:rsidR="00456ACA" w:rsidRPr="00456ACA" w:rsidRDefault="00456ACA" w:rsidP="00456ACA">
      <w:pPr>
        <w:pStyle w:val="Anrede"/>
        <w:rPr>
          <w:b/>
          <w:bCs/>
        </w:rPr>
      </w:pPr>
      <w:r w:rsidRPr="00456ACA">
        <w:rPr>
          <w:b/>
          <w:bCs/>
        </w:rPr>
        <w:t>Kündigung der Mitgliedschaft im Verein Pfiff e. V.</w:t>
      </w:r>
    </w:p>
    <w:p w14:paraId="37C42EE1" w14:textId="77777777" w:rsidR="00456ACA" w:rsidRPr="00456ACA" w:rsidRDefault="00456ACA" w:rsidP="00456ACA"/>
    <w:p w14:paraId="5A1130CA" w14:textId="179AB8F6" w:rsidR="00456ACA" w:rsidRDefault="00402756" w:rsidP="00456ACA">
      <w:pPr>
        <w:pStyle w:val="Anrede"/>
      </w:pPr>
      <w:r>
        <w:t>Sehr geehrte</w:t>
      </w:r>
      <w:r w:rsidR="00456ACA">
        <w:t xml:space="preserve">r Herr Schilder, </w:t>
      </w:r>
    </w:p>
    <w:p w14:paraId="418DAA95" w14:textId="7543ED6E" w:rsidR="00402756" w:rsidRPr="005437D0" w:rsidRDefault="00020101" w:rsidP="00456ACA">
      <w:pPr>
        <w:pStyle w:val="Anrede"/>
      </w:pPr>
      <w:r w:rsidRPr="005437D0">
        <w:t xml:space="preserve">hiermit möchte </w:t>
      </w:r>
      <w:r w:rsidR="005437D0">
        <w:t>ich</w:t>
      </w:r>
      <w:r w:rsidRPr="005437D0">
        <w:t xml:space="preserve"> die Mitgliedschaft unseres Sohnes / unserer Tochter </w:t>
      </w:r>
      <w:sdt>
        <w:sdtPr>
          <w:id w:val="191655746"/>
          <w:placeholder>
            <w:docPart w:val="809EA0E323254F5DB18281F6E17AFD14"/>
          </w:placeholder>
          <w:showingPlcHdr/>
          <w:text/>
        </w:sdtPr>
        <w:sdtContent>
          <w:r w:rsidR="00303F2C">
            <w:rPr>
              <w:rStyle w:val="Platzhaltertext"/>
            </w:rPr>
            <w:t>Name des Kindes</w:t>
          </w:r>
        </w:sdtContent>
      </w:sdt>
      <w:r w:rsidR="00303F2C">
        <w:rPr>
          <w:b/>
          <w:bCs/>
        </w:rPr>
        <w:t xml:space="preserve"> </w:t>
      </w:r>
      <w:r w:rsidRPr="005437D0">
        <w:t>zum</w:t>
      </w:r>
      <w:r w:rsidR="00303F2C">
        <w:t xml:space="preserve"> </w:t>
      </w:r>
      <w:sdt>
        <w:sdtPr>
          <w:id w:val="1143464679"/>
          <w:placeholder>
            <w:docPart w:val="6B908282DF0C4FCA93A5B7A794349494"/>
          </w:placeholder>
          <w:showingPlcHdr/>
          <w:text/>
        </w:sdtPr>
        <w:sdtContent>
          <w:r w:rsidR="00C5617A">
            <w:rPr>
              <w:rStyle w:val="Platzhaltertext"/>
            </w:rPr>
            <w:t>Datum (Kündigungen zum 31.01 und 31.07 möglich</w:t>
          </w:r>
          <w:r w:rsidR="00ED7EAF">
            <w:rPr>
              <w:rStyle w:val="Platzhaltertext"/>
            </w:rPr>
            <w:t>)</w:t>
          </w:r>
        </w:sdtContent>
      </w:sdt>
      <w:r w:rsidR="00C5617A">
        <w:t xml:space="preserve"> </w:t>
      </w:r>
      <w:r w:rsidRPr="005437D0">
        <w:t>kündigen.</w:t>
      </w:r>
    </w:p>
    <w:p w14:paraId="42E7DA23" w14:textId="53A85AD0" w:rsidR="005437D0" w:rsidRPr="005437D0" w:rsidRDefault="005437D0" w:rsidP="005437D0"/>
    <w:p w14:paraId="7CB0BF31" w14:textId="77777777" w:rsidR="005437D0" w:rsidRPr="005437D0" w:rsidRDefault="005437D0" w:rsidP="005437D0"/>
    <w:p w14:paraId="4A995D60" w14:textId="5FE6E4EF" w:rsidR="00BF6CFC" w:rsidRDefault="00402756" w:rsidP="00397D07">
      <w:pPr>
        <w:pStyle w:val="Gruformel"/>
        <w:spacing w:after="0"/>
        <w:contextualSpacing/>
        <w:rPr>
          <w:b/>
          <w:bCs/>
        </w:rPr>
      </w:pPr>
      <w:r>
        <w:t>Mit freundliche</w:t>
      </w:r>
      <w:r w:rsidR="00ED7EAF">
        <w:t>n</w:t>
      </w:r>
      <w:r>
        <w:t xml:space="preserve"> Gr</w:t>
      </w:r>
      <w:r w:rsidR="00456ACA">
        <w:t>üßen</w:t>
      </w:r>
      <w:r w:rsidR="00397D07">
        <w:br/>
      </w:r>
      <w:r w:rsidR="00397D07">
        <w:br/>
      </w:r>
      <w:r w:rsidR="00397D07">
        <w:br/>
      </w:r>
      <w:r w:rsidR="00BF6CFC" w:rsidRPr="00BF6CFC">
        <w:t>___________________________</w:t>
      </w:r>
      <w:r w:rsidR="00BF6CFC">
        <w:t>__</w:t>
      </w:r>
    </w:p>
    <w:p w14:paraId="432852C1" w14:textId="30BC8079" w:rsidR="00397D07" w:rsidRDefault="00397D07" w:rsidP="00397D07">
      <w:pPr>
        <w:pStyle w:val="Gruformel"/>
        <w:spacing w:after="0"/>
        <w:contextualSpacing/>
        <w:rPr>
          <w:b/>
          <w:bCs/>
        </w:rPr>
      </w:pPr>
      <w:r w:rsidRPr="00397D07">
        <w:rPr>
          <w:b/>
          <w:bCs/>
        </w:rPr>
        <w:t>Unterschrift</w:t>
      </w:r>
    </w:p>
    <w:p w14:paraId="0A492B88" w14:textId="3417C677" w:rsidR="00397D07" w:rsidRDefault="00397D07" w:rsidP="00397D07">
      <w:pPr>
        <w:pStyle w:val="Gruformel"/>
        <w:spacing w:after="0"/>
        <w:contextualSpacing/>
        <w:rPr>
          <w:b/>
          <w:bCs/>
        </w:rPr>
      </w:pPr>
    </w:p>
    <w:p w14:paraId="0F2596B4" w14:textId="30133834" w:rsidR="00397D07" w:rsidRDefault="00397D07" w:rsidP="00397D07">
      <w:pPr>
        <w:pStyle w:val="Gruformel"/>
        <w:spacing w:after="0"/>
        <w:contextualSpacing/>
        <w:rPr>
          <w:b/>
          <w:bCs/>
        </w:rPr>
      </w:pPr>
    </w:p>
    <w:sdt>
      <w:sdtPr>
        <w:rPr>
          <w:b/>
          <w:bCs/>
        </w:rPr>
        <w:id w:val="1195587666"/>
        <w:placeholder>
          <w:docPart w:val="2832039C97B44B11B6D3FA58617914BC"/>
        </w:placeholder>
        <w:showingPlcHdr/>
        <w:text/>
      </w:sdtPr>
      <w:sdtContent>
        <w:p w14:paraId="6C60014C" w14:textId="0F217C64" w:rsidR="00397D07" w:rsidRPr="00397D07" w:rsidRDefault="00BF6CFC" w:rsidP="00397D07">
          <w:pPr>
            <w:pStyle w:val="Gruformel"/>
            <w:spacing w:after="0"/>
            <w:contextualSpacing/>
            <w:rPr>
              <w:b/>
              <w:bCs/>
            </w:rPr>
          </w:pPr>
          <w:r>
            <w:rPr>
              <w:rStyle w:val="Platzhaltertext"/>
            </w:rPr>
            <w:t>Ihr Name</w:t>
          </w:r>
        </w:p>
      </w:sdtContent>
    </w:sdt>
    <w:p w14:paraId="2FDF547A" w14:textId="38DA9BC4" w:rsidR="00402756" w:rsidRDefault="00402756" w:rsidP="00397D07">
      <w:pPr>
        <w:pStyle w:val="Unterschrift"/>
        <w:contextualSpacing/>
      </w:pPr>
    </w:p>
    <w:sectPr w:rsidR="00402756" w:rsidSect="00402756">
      <w:footerReference w:type="default" r:id="rId9"/>
      <w:headerReference w:type="first" r:id="rId10"/>
      <w:pgSz w:w="11907" w:h="16839"/>
      <w:pgMar w:top="965" w:right="1800" w:bottom="1440" w:left="1800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D4E8" w14:textId="77777777" w:rsidR="001D2660" w:rsidRDefault="001D2660">
      <w:r>
        <w:separator/>
      </w:r>
    </w:p>
  </w:endnote>
  <w:endnote w:type="continuationSeparator" w:id="0">
    <w:p w14:paraId="3EBE6091" w14:textId="77777777" w:rsidR="001D2660" w:rsidRDefault="001D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ormaleTabelle1"/>
      <w:tblW w:w="0" w:type="auto"/>
      <w:tblInd w:w="0" w:type="dxa"/>
      <w:tblLook w:val="01E0" w:firstRow="1" w:lastRow="1" w:firstColumn="1" w:lastColumn="1" w:noHBand="0" w:noVBand="0"/>
    </w:tblPr>
    <w:tblGrid>
      <w:gridCol w:w="8307"/>
    </w:tblGrid>
    <w:tr w:rsidR="00402756" w14:paraId="7D8FB193" w14:textId="77777777">
      <w:tc>
        <w:tcPr>
          <w:tcW w:w="88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0D39CD8F" w14:textId="77777777" w:rsidR="00402756" w:rsidRDefault="00402756">
          <w:pPr>
            <w:jc w:val="right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Ihr Name</w:t>
          </w:r>
        </w:p>
      </w:tc>
    </w:tr>
    <w:tr w:rsidR="00402756" w:rsidRPr="00CB1A66" w14:paraId="63E815BE" w14:textId="77777777">
      <w:tc>
        <w:tcPr>
          <w:tcW w:w="885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C9C5150" w14:textId="77777777" w:rsidR="00402756" w:rsidRPr="00020101" w:rsidRDefault="00402756">
          <w:pPr>
            <w:jc w:val="right"/>
            <w:rPr>
              <w:rFonts w:ascii="Century Gothic" w:hAnsi="Century Gothic"/>
              <w:b/>
              <w:bCs/>
              <w:sz w:val="16"/>
              <w:szCs w:val="16"/>
              <w:lang w:val="it-IT"/>
            </w:rPr>
          </w:pPr>
          <w:r w:rsidRPr="00020101">
            <w:rPr>
              <w:rFonts w:ascii="Century Gothic" w:hAnsi="Century Gothic"/>
              <w:b/>
              <w:bCs/>
              <w:sz w:val="16"/>
              <w:szCs w:val="16"/>
              <w:lang w:val="it-IT"/>
            </w:rPr>
            <w:t>Adresse, Telefon, Fax, E-Mail</w:t>
          </w:r>
        </w:p>
      </w:tc>
    </w:tr>
  </w:tbl>
  <w:p w14:paraId="59971641" w14:textId="77777777" w:rsidR="00402756" w:rsidRPr="00020101" w:rsidRDefault="00402756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9449" w14:textId="77777777" w:rsidR="001D2660" w:rsidRDefault="001D2660">
      <w:r>
        <w:separator/>
      </w:r>
    </w:p>
  </w:footnote>
  <w:footnote w:type="continuationSeparator" w:id="0">
    <w:p w14:paraId="2E3BBD1B" w14:textId="77777777" w:rsidR="001D2660" w:rsidRDefault="001D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0A36" w14:textId="77777777" w:rsidR="00402756" w:rsidRDefault="004027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01"/>
    <w:rsid w:val="00020101"/>
    <w:rsid w:val="000917C8"/>
    <w:rsid w:val="000B54A8"/>
    <w:rsid w:val="000D1D31"/>
    <w:rsid w:val="001606AC"/>
    <w:rsid w:val="001D2660"/>
    <w:rsid w:val="00212334"/>
    <w:rsid w:val="00303F2C"/>
    <w:rsid w:val="00356A73"/>
    <w:rsid w:val="00397D07"/>
    <w:rsid w:val="00402756"/>
    <w:rsid w:val="00456ACA"/>
    <w:rsid w:val="005437D0"/>
    <w:rsid w:val="006E3C76"/>
    <w:rsid w:val="0077381C"/>
    <w:rsid w:val="007B6394"/>
    <w:rsid w:val="00973C09"/>
    <w:rsid w:val="009B368F"/>
    <w:rsid w:val="00B4104A"/>
    <w:rsid w:val="00B77FBB"/>
    <w:rsid w:val="00BF6CFC"/>
    <w:rsid w:val="00C5617A"/>
    <w:rsid w:val="00CB1A66"/>
    <w:rsid w:val="00E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9EFBA"/>
  <w15:docId w15:val="{1EED89A3-E872-43EB-BC57-B258F56A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  <w:pPr>
      <w:spacing w:before="960"/>
    </w:pPr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before="1560" w:after="480"/>
    </w:pPr>
  </w:style>
  <w:style w:type="paragraph" w:customStyle="1" w:styleId="Absenderadresse">
    <w:name w:val="Absenderadresse"/>
    <w:basedOn w:val="Standard"/>
    <w:pPr>
      <w:spacing w:before="60"/>
      <w:jc w:val="right"/>
    </w:pPr>
    <w:rPr>
      <w:rFonts w:ascii="Century Gothic" w:hAnsi="Century Gothic" w:cs="Century Gothic"/>
      <w:sz w:val="16"/>
      <w:szCs w:val="16"/>
      <w:lang w:bidi="de-DE"/>
    </w:rPr>
  </w:style>
  <w:style w:type="paragraph" w:customStyle="1" w:styleId="Absendername">
    <w:name w:val="Absendername"/>
    <w:basedOn w:val="Absenderadresse"/>
    <w:next w:val="Absenderadresse"/>
    <w:pPr>
      <w:pBdr>
        <w:bottom w:val="single" w:sz="4" w:space="1" w:color="auto"/>
      </w:pBdr>
    </w:pPr>
    <w:rPr>
      <w:b/>
      <w:sz w:val="32"/>
      <w:szCs w:val="32"/>
    </w:rPr>
  </w:style>
  <w:style w:type="paragraph" w:customStyle="1" w:styleId="Emfngeradresse">
    <w:name w:val="Emfängeradresse"/>
    <w:basedOn w:val="Standard"/>
    <w:rPr>
      <w:lang w:bidi="de-DE"/>
    </w:rPr>
  </w:style>
  <w:style w:type="paragraph" w:customStyle="1" w:styleId="ccAnlage">
    <w:name w:val="cc:/Anlage"/>
    <w:basedOn w:val="Standard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Kontaktinformationen">
    <w:name w:val="Kontaktinformationen"/>
    <w:basedOn w:val="Standard"/>
    <w:pPr>
      <w:spacing w:before="60"/>
      <w:jc w:val="right"/>
    </w:pPr>
    <w:rPr>
      <w:rFonts w:ascii="Century Gothic" w:hAnsi="Century Gothic" w:cs="Century Gothic"/>
      <w:sz w:val="16"/>
      <w:szCs w:val="16"/>
      <w:lang w:bidi="de-DE"/>
    </w:rPr>
  </w:style>
  <w:style w:type="paragraph" w:customStyle="1" w:styleId="IhreAnrede">
    <w:name w:val="Ihre Anrede"/>
    <w:basedOn w:val="Standard"/>
    <w:pPr>
      <w:spacing w:after="240"/>
    </w:pPr>
    <w:rPr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B36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iff\AppData\Roaming\Microsoft\Templates\K&#252;ndigung%20anl&#228;sslich%20eines%20Firmenzusammenschlusses%20(einfac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CEB19B2924C8A88B5C57B8ED87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19C5C-75C2-4032-914B-96BAFD3C3615}"/>
      </w:docPartPr>
      <w:docPartBody>
        <w:p w:rsidR="000C62A8" w:rsidRDefault="00955D8B" w:rsidP="00955D8B">
          <w:pPr>
            <w:pStyle w:val="160CEB19B2924C8A88B5C57B8ED879F5"/>
          </w:pPr>
          <w:r w:rsidRPr="000917C8">
            <w:rPr>
              <w:color w:val="808080" w:themeColor="background1" w:themeShade="80"/>
            </w:rPr>
            <w:t>Name</w:t>
          </w:r>
        </w:p>
      </w:docPartBody>
    </w:docPart>
    <w:docPart>
      <w:docPartPr>
        <w:name w:val="988C9FDC5FAF46E6885E2A67A6EC7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90885-2C60-44FE-8053-7D00323772B8}"/>
      </w:docPartPr>
      <w:docPartBody>
        <w:p w:rsidR="000C62A8" w:rsidRDefault="00955D8B" w:rsidP="00955D8B">
          <w:pPr>
            <w:pStyle w:val="988C9FDC5FAF46E6885E2A67A6EC7340"/>
          </w:pPr>
          <w:r>
            <w:rPr>
              <w:rStyle w:val="Platzhaltertext"/>
            </w:rPr>
            <w:t>Rufnummer</w:t>
          </w:r>
        </w:p>
      </w:docPartBody>
    </w:docPart>
    <w:docPart>
      <w:docPartPr>
        <w:name w:val="E44FB7E74229450C984AA465D9216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3FB80-58B0-4751-B99B-505190E03902}"/>
      </w:docPartPr>
      <w:docPartBody>
        <w:p w:rsidR="000C62A8" w:rsidRDefault="00955D8B" w:rsidP="00955D8B">
          <w:pPr>
            <w:pStyle w:val="E44FB7E74229450C984AA465D9216E90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C63D36154F87495695ACC19118AC1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97FC6-4854-4BCC-823D-B480ADB38C7D}"/>
      </w:docPartPr>
      <w:docPartBody>
        <w:p w:rsidR="000C62A8" w:rsidRDefault="00955D8B" w:rsidP="00955D8B">
          <w:pPr>
            <w:pStyle w:val="C63D36154F87495695ACC19118AC18FE"/>
          </w:pPr>
          <w:r>
            <w:rPr>
              <w:rStyle w:val="Platzhaltertext"/>
            </w:rPr>
            <w:t>Straße und Hausnummer, PLZ Ort</w:t>
          </w:r>
        </w:p>
      </w:docPartBody>
    </w:docPart>
    <w:docPart>
      <w:docPartPr>
        <w:name w:val="8E38D9D2F7754E74A7EA519506D48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FDC00-4A6C-4D29-8452-69E3675E094A}"/>
      </w:docPartPr>
      <w:docPartBody>
        <w:p w:rsidR="000C62A8" w:rsidRDefault="00955D8B" w:rsidP="00955D8B">
          <w:pPr>
            <w:pStyle w:val="8E38D9D2F7754E74A7EA519506D48D2E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809EA0E323254F5DB18281F6E17AF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58903-F255-4685-AD92-87E0A8719737}"/>
      </w:docPartPr>
      <w:docPartBody>
        <w:p w:rsidR="000C62A8" w:rsidRDefault="00955D8B" w:rsidP="00955D8B">
          <w:pPr>
            <w:pStyle w:val="809EA0E323254F5DB18281F6E17AFD14"/>
          </w:pPr>
          <w:r>
            <w:rPr>
              <w:rStyle w:val="Platzhaltertext"/>
            </w:rPr>
            <w:t>Name des Kindes</w:t>
          </w:r>
        </w:p>
      </w:docPartBody>
    </w:docPart>
    <w:docPart>
      <w:docPartPr>
        <w:name w:val="6B908282DF0C4FCA93A5B7A794349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C690F-6C37-4E09-847F-B7E37A47F840}"/>
      </w:docPartPr>
      <w:docPartBody>
        <w:p w:rsidR="000C62A8" w:rsidRDefault="00955D8B" w:rsidP="00955D8B">
          <w:pPr>
            <w:pStyle w:val="6B908282DF0C4FCA93A5B7A794349494"/>
          </w:pPr>
          <w:r>
            <w:rPr>
              <w:rStyle w:val="Platzhaltertext"/>
            </w:rPr>
            <w:t>Datum (Kündigungen zum 31.01 und 31.07 möglich)</w:t>
          </w:r>
        </w:p>
      </w:docPartBody>
    </w:docPart>
    <w:docPart>
      <w:docPartPr>
        <w:name w:val="2832039C97B44B11B6D3FA5861791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865B5-1DDC-4B7B-BB0D-B50063B44B50}"/>
      </w:docPartPr>
      <w:docPartBody>
        <w:p w:rsidR="000C62A8" w:rsidRDefault="00955D8B" w:rsidP="00955D8B">
          <w:pPr>
            <w:pStyle w:val="2832039C97B44B11B6D3FA58617914BC"/>
          </w:pPr>
          <w:r>
            <w:rPr>
              <w:rStyle w:val="Platzhaltertext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A5"/>
    <w:rsid w:val="000C62A8"/>
    <w:rsid w:val="008B07ED"/>
    <w:rsid w:val="00955D8B"/>
    <w:rsid w:val="00C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5D8B"/>
    <w:rPr>
      <w:color w:val="808080"/>
    </w:rPr>
  </w:style>
  <w:style w:type="paragraph" w:customStyle="1" w:styleId="160CEB19B2924C8A88B5C57B8ED879F5">
    <w:name w:val="160CEB19B2924C8A88B5C57B8ED879F5"/>
    <w:rsid w:val="00955D8B"/>
    <w:pPr>
      <w:pBdr>
        <w:bottom w:val="single" w:sz="4" w:space="1" w:color="auto"/>
      </w:pBdr>
      <w:spacing w:before="60" w:after="0" w:line="240" w:lineRule="auto"/>
      <w:jc w:val="right"/>
    </w:pPr>
    <w:rPr>
      <w:rFonts w:ascii="Century Gothic" w:eastAsia="Times New Roman" w:hAnsi="Century Gothic" w:cs="Century Gothic"/>
      <w:b/>
      <w:sz w:val="32"/>
      <w:szCs w:val="32"/>
      <w:lang w:bidi="de-DE"/>
    </w:rPr>
  </w:style>
  <w:style w:type="paragraph" w:customStyle="1" w:styleId="C63D36154F87495695ACC19118AC18FE">
    <w:name w:val="C63D36154F87495695ACC19118AC18FE"/>
    <w:rsid w:val="00955D8B"/>
    <w:pPr>
      <w:spacing w:before="60" w:after="0" w:line="240" w:lineRule="auto"/>
      <w:jc w:val="right"/>
    </w:pPr>
    <w:rPr>
      <w:rFonts w:ascii="Century Gothic" w:eastAsia="Times New Roman" w:hAnsi="Century Gothic" w:cs="Century Gothic"/>
      <w:sz w:val="16"/>
      <w:szCs w:val="16"/>
      <w:lang w:bidi="de-DE"/>
    </w:rPr>
  </w:style>
  <w:style w:type="paragraph" w:customStyle="1" w:styleId="988C9FDC5FAF46E6885E2A67A6EC7340">
    <w:name w:val="988C9FDC5FAF46E6885E2A67A6EC7340"/>
    <w:rsid w:val="00955D8B"/>
    <w:pPr>
      <w:spacing w:before="60" w:after="0" w:line="240" w:lineRule="auto"/>
      <w:jc w:val="right"/>
    </w:pPr>
    <w:rPr>
      <w:rFonts w:ascii="Century Gothic" w:eastAsia="Times New Roman" w:hAnsi="Century Gothic" w:cs="Century Gothic"/>
      <w:sz w:val="16"/>
      <w:szCs w:val="16"/>
      <w:lang w:bidi="de-DE"/>
    </w:rPr>
  </w:style>
  <w:style w:type="paragraph" w:customStyle="1" w:styleId="E44FB7E74229450C984AA465D9216E90">
    <w:name w:val="E44FB7E74229450C984AA465D9216E90"/>
    <w:rsid w:val="00955D8B"/>
    <w:pPr>
      <w:spacing w:before="60" w:after="0" w:line="240" w:lineRule="auto"/>
      <w:jc w:val="right"/>
    </w:pPr>
    <w:rPr>
      <w:rFonts w:ascii="Century Gothic" w:eastAsia="Times New Roman" w:hAnsi="Century Gothic" w:cs="Century Gothic"/>
      <w:sz w:val="16"/>
      <w:szCs w:val="16"/>
      <w:lang w:bidi="de-DE"/>
    </w:rPr>
  </w:style>
  <w:style w:type="paragraph" w:customStyle="1" w:styleId="8E38D9D2F7754E74A7EA519506D48D2E">
    <w:name w:val="8E38D9D2F7754E74A7EA519506D48D2E"/>
    <w:rsid w:val="00955D8B"/>
    <w:pPr>
      <w:spacing w:before="1560" w:after="48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09EA0E323254F5DB18281F6E17AFD14">
    <w:name w:val="809EA0E323254F5DB18281F6E17AFD14"/>
    <w:rsid w:val="00955D8B"/>
    <w:pPr>
      <w:spacing w:before="480" w:after="24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B908282DF0C4FCA93A5B7A794349494">
    <w:name w:val="6B908282DF0C4FCA93A5B7A794349494"/>
    <w:rsid w:val="00955D8B"/>
    <w:pPr>
      <w:spacing w:before="480" w:after="24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63D36154F87495695ACC19118AC18FE1">
    <w:name w:val="C63D36154F87495695ACC19118AC18FE1"/>
    <w:rsid w:val="000C62A8"/>
    <w:pPr>
      <w:spacing w:before="60" w:after="0" w:line="240" w:lineRule="auto"/>
      <w:jc w:val="right"/>
    </w:pPr>
    <w:rPr>
      <w:rFonts w:ascii="Century Gothic" w:eastAsia="Times New Roman" w:hAnsi="Century Gothic" w:cs="Century Gothic"/>
      <w:sz w:val="16"/>
      <w:szCs w:val="16"/>
      <w:lang w:bidi="de-DE"/>
    </w:rPr>
  </w:style>
  <w:style w:type="paragraph" w:customStyle="1" w:styleId="988C9FDC5FAF46E6885E2A67A6EC73401">
    <w:name w:val="988C9FDC5FAF46E6885E2A67A6EC73401"/>
    <w:rsid w:val="000C62A8"/>
    <w:pPr>
      <w:spacing w:before="60" w:after="0" w:line="240" w:lineRule="auto"/>
      <w:jc w:val="right"/>
    </w:pPr>
    <w:rPr>
      <w:rFonts w:ascii="Century Gothic" w:eastAsia="Times New Roman" w:hAnsi="Century Gothic" w:cs="Century Gothic"/>
      <w:sz w:val="16"/>
      <w:szCs w:val="16"/>
      <w:lang w:bidi="de-DE"/>
    </w:rPr>
  </w:style>
  <w:style w:type="paragraph" w:customStyle="1" w:styleId="E44FB7E74229450C984AA465D9216E901">
    <w:name w:val="E44FB7E74229450C984AA465D9216E901"/>
    <w:rsid w:val="000C62A8"/>
    <w:pPr>
      <w:spacing w:before="60" w:after="0" w:line="240" w:lineRule="auto"/>
      <w:jc w:val="right"/>
    </w:pPr>
    <w:rPr>
      <w:rFonts w:ascii="Century Gothic" w:eastAsia="Times New Roman" w:hAnsi="Century Gothic" w:cs="Century Gothic"/>
      <w:sz w:val="16"/>
      <w:szCs w:val="16"/>
      <w:lang w:bidi="de-DE"/>
    </w:rPr>
  </w:style>
  <w:style w:type="paragraph" w:customStyle="1" w:styleId="8E38D9D2F7754E74A7EA519506D48D2E1">
    <w:name w:val="8E38D9D2F7754E74A7EA519506D48D2E1"/>
    <w:rsid w:val="000C62A8"/>
    <w:pPr>
      <w:spacing w:before="1560" w:after="48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09EA0E323254F5DB18281F6E17AFD141">
    <w:name w:val="809EA0E323254F5DB18281F6E17AFD141"/>
    <w:rsid w:val="000C62A8"/>
    <w:pPr>
      <w:spacing w:before="480" w:after="24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B908282DF0C4FCA93A5B7A7943494942">
    <w:name w:val="6B908282DF0C4FCA93A5B7A7943494942"/>
    <w:rsid w:val="000C62A8"/>
    <w:pPr>
      <w:spacing w:before="480" w:after="24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832039C97B44B11B6D3FA58617914BC2">
    <w:name w:val="2832039C97B44B11B6D3FA58617914BC2"/>
    <w:rsid w:val="000C62A8"/>
    <w:pPr>
      <w:spacing w:after="96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832039C97B44B11B6D3FA58617914BC">
    <w:name w:val="2832039C97B44B11B6D3FA58617914BC"/>
    <w:rsid w:val="00955D8B"/>
    <w:pPr>
      <w:spacing w:after="960" w:line="24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>Resignation due to merger (Minimalist design)</SourceTitle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558368</Value>
      <Value>558371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OfficeOnline,OfficeOnlineVNext</PublishTargets>
    <AcquiredFrom xmlns="f105ad54-119a-4495-aa55-0e28b6b4ad2f">Internal MS</AcquiredFrom>
    <AssetStart xmlns="f105ad54-119a-4495-aa55-0e28b6b4ad2f">2012-01-30T15:47:00+00:00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>Complete</TemplateStatus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TP102821866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821595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1928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53DED7C-6520-43F0-82C7-E1524440D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02322-2075-4223-986E-A6CFB06D9C32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customXml/itemProps3.xml><?xml version="1.0" encoding="utf-8"?>
<ds:datastoreItem xmlns:ds="http://schemas.openxmlformats.org/officeDocument/2006/customXml" ds:itemID="{81DBFEEB-927A-4CD5-8779-A04C863DD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Kündigung anlässlich eines Firmenzusammenschlusses (einfach)</Template>
  <TotalTime>0</TotalTime>
  <Pages>1</Pages>
  <Words>65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[Ihr Name]</vt:lpstr>
    </vt:vector>
  </TitlesOfParts>
  <Manager/>
  <Company>Microsoft Corporation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Pfiff</dc:creator>
  <cp:keywords/>
  <dc:description/>
  <cp:lastModifiedBy>Karola Schneider</cp:lastModifiedBy>
  <cp:revision>16</cp:revision>
  <cp:lastPrinted>2022-07-15T07:41:00Z</cp:lastPrinted>
  <dcterms:created xsi:type="dcterms:W3CDTF">2022-07-13T09:42:00Z</dcterms:created>
  <dcterms:modified xsi:type="dcterms:W3CDTF">2022-08-10T09:31:00Z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TC060916261031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13929100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